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3B" w:rsidRDefault="00EE463B" w:rsidP="00EE463B">
      <w:pPr>
        <w:pStyle w:val="Title"/>
      </w:pPr>
      <w:proofErr w:type="spellStart"/>
      <w:r>
        <w:t>Erdős</w:t>
      </w:r>
      <w:proofErr w:type="spellEnd"/>
      <w:r>
        <w:t>–Bacon number</w:t>
      </w:r>
    </w:p>
    <w:p w:rsidR="00835CAF" w:rsidRDefault="00EE463B" w:rsidP="00835CAF">
      <w:pPr>
        <w:pStyle w:val="Subtitle"/>
      </w:pPr>
      <w:r>
        <w:t>From Wikipedia, the free encyclopedia</w:t>
      </w:r>
    </w:p>
    <w:p w:rsidR="00835CAF" w:rsidRPr="00835CAF" w:rsidRDefault="00835CAF" w:rsidP="00835CAF">
      <w:pPr>
        <w:pStyle w:val="Heading1"/>
      </w:pPr>
      <w:r>
        <w:t>Introduction</w:t>
      </w:r>
    </w:p>
    <w:p w:rsidR="00EE463B" w:rsidRDefault="00EE463B" w:rsidP="00EE463B">
      <w:r>
        <w:t xml:space="preserve">A person's </w:t>
      </w:r>
      <w:proofErr w:type="spellStart"/>
      <w:r>
        <w:t>Erdős</w:t>
      </w:r>
      <w:proofErr w:type="spellEnd"/>
      <w:r>
        <w:t xml:space="preserve">–Bacon number is the sum of one's </w:t>
      </w:r>
      <w:proofErr w:type="spellStart"/>
      <w:r>
        <w:t>Erdős</w:t>
      </w:r>
      <w:proofErr w:type="spellEnd"/>
      <w:r>
        <w:t xml:space="preserve"> number—which measures the "collaborative distance" in authoring mathematical papers between that person and Hungarian mathematician Paul </w:t>
      </w:r>
      <w:proofErr w:type="spellStart"/>
      <w:r>
        <w:t>Erdős</w:t>
      </w:r>
      <w:proofErr w:type="spellEnd"/>
      <w:r>
        <w:t xml:space="preserve">—and one's Bacon number—which represents the number of links, through roles in films, by which the individual is separated from American actor Kevin Bacon. The lower the number, the closer a person is to </w:t>
      </w:r>
      <w:proofErr w:type="spellStart"/>
      <w:r>
        <w:t>Erdős</w:t>
      </w:r>
      <w:proofErr w:type="spellEnd"/>
      <w:r>
        <w:t xml:space="preserve"> and Bacon, which reflects a small world phenomenon in academia and entertainment.</w:t>
      </w:r>
    </w:p>
    <w:p w:rsidR="00EE463B" w:rsidRDefault="00EE463B" w:rsidP="00EE463B">
      <w:r>
        <w:t xml:space="preserve">In general, to have a defined </w:t>
      </w:r>
      <w:proofErr w:type="spellStart"/>
      <w:r>
        <w:t>Erdős</w:t>
      </w:r>
      <w:proofErr w:type="spellEnd"/>
      <w:r>
        <w:t xml:space="preserve">–Bacon number, it is a necessary (but not a sufficient) condition for one to have both appeared in a film and co-authored an academic paper. It is not sufficient because it may still be impossible to reach </w:t>
      </w:r>
      <w:proofErr w:type="spellStart"/>
      <w:r>
        <w:t>Erdős</w:t>
      </w:r>
      <w:proofErr w:type="spellEnd"/>
      <w:r>
        <w:t xml:space="preserve"> through one's academic coauthors or Bacon through one's film co-appearances.</w:t>
      </w:r>
    </w:p>
    <w:p w:rsidR="00EE463B" w:rsidRDefault="00EE463B" w:rsidP="00EE463B">
      <w:pPr>
        <w:pStyle w:val="Heading1"/>
      </w:pPr>
      <w:r>
        <w:t>Scientists</w:t>
      </w:r>
    </w:p>
    <w:p w:rsidR="00EE463B" w:rsidRDefault="00EE463B" w:rsidP="00EE463B">
      <w:r>
        <w:t xml:space="preserve">Astronomer Carl Sagan has an </w:t>
      </w:r>
      <w:proofErr w:type="spellStart"/>
      <w:r>
        <w:t>Erdős</w:t>
      </w:r>
      <w:proofErr w:type="spellEnd"/>
      <w:r>
        <w:t xml:space="preserve"> number of no more than 4 via Steven J. </w:t>
      </w:r>
      <w:proofErr w:type="spellStart"/>
      <w:r>
        <w:t>Ostro</w:t>
      </w:r>
      <w:proofErr w:type="spellEnd"/>
      <w:r>
        <w:t xml:space="preserve"> and a Bacon number of 2, for a total of 6. Physicist Richard Feynman has an </w:t>
      </w:r>
      <w:proofErr w:type="spellStart"/>
      <w:r>
        <w:t>Erdős</w:t>
      </w:r>
      <w:proofErr w:type="spellEnd"/>
      <w:r>
        <w:t xml:space="preserve"> number of 3 and a Bacon number of 3, having appeared in the film Anti-Clock alongside Tony Tang.</w:t>
      </w:r>
    </w:p>
    <w:p w:rsidR="00EE463B" w:rsidRDefault="00EE463B" w:rsidP="00EE463B">
      <w:r>
        <w:t xml:space="preserve">Electrical and computer engineering professor Robert J. Marks II has an </w:t>
      </w:r>
      <w:proofErr w:type="spellStart"/>
      <w:r>
        <w:t>Erdős</w:t>
      </w:r>
      <w:proofErr w:type="spellEnd"/>
      <w:r>
        <w:t xml:space="preserve">–Bacon number of five. His colleague, intelligent design advocate William A. </w:t>
      </w:r>
      <w:proofErr w:type="spellStart"/>
      <w:r>
        <w:t>Dembski</w:t>
      </w:r>
      <w:proofErr w:type="spellEnd"/>
      <w:r>
        <w:t xml:space="preserve"> consequently has an </w:t>
      </w:r>
      <w:proofErr w:type="spellStart"/>
      <w:r>
        <w:t>Erdős</w:t>
      </w:r>
      <w:proofErr w:type="spellEnd"/>
      <w:r>
        <w:t xml:space="preserve">–Bacon number of </w:t>
      </w:r>
      <w:r w:rsidR="00835CAF">
        <w:t>six and</w:t>
      </w:r>
      <w:r>
        <w:t xml:space="preserve"> biochemist Michael </w:t>
      </w:r>
      <w:proofErr w:type="spellStart"/>
      <w:r>
        <w:t>Behe</w:t>
      </w:r>
      <w:proofErr w:type="spellEnd"/>
      <w:r>
        <w:t xml:space="preserve"> has an </w:t>
      </w:r>
      <w:proofErr w:type="spellStart"/>
      <w:r>
        <w:t>Erdős</w:t>
      </w:r>
      <w:proofErr w:type="spellEnd"/>
      <w:r>
        <w:t>–Bacon number of seven</w:t>
      </w:r>
    </w:p>
    <w:p w:rsidR="00EE463B" w:rsidRDefault="00EE463B" w:rsidP="00EE463B">
      <w:r>
        <w:t xml:space="preserve">Geneticist Jonathan Pritchard appeared in the 1998 movie Without Limits which gives him a Bacon Number of 2. Pritchard has an </w:t>
      </w:r>
      <w:proofErr w:type="spellStart"/>
      <w:r>
        <w:t>Erdős</w:t>
      </w:r>
      <w:proofErr w:type="spellEnd"/>
      <w:r>
        <w:t xml:space="preserve"> Number of 4 thus giving him an </w:t>
      </w:r>
      <w:proofErr w:type="spellStart"/>
      <w:r>
        <w:t>Erdős</w:t>
      </w:r>
      <w:proofErr w:type="spellEnd"/>
      <w:r>
        <w:t>–Bacon Number of 6.</w:t>
      </w:r>
    </w:p>
    <w:p w:rsidR="00EE463B" w:rsidRDefault="00EE463B" w:rsidP="00EE463B">
      <w:r>
        <w:t>Scientist and artist Ken Goldberg has a</w:t>
      </w:r>
      <w:r w:rsidR="00835CAF">
        <w:t>n</w:t>
      </w:r>
      <w:r>
        <w:t xml:space="preserve"> </w:t>
      </w:r>
      <w:proofErr w:type="spellStart"/>
      <w:r>
        <w:t>Erdős</w:t>
      </w:r>
      <w:proofErr w:type="spellEnd"/>
      <w:r>
        <w:t xml:space="preserve">–Bacon number of 6. Goldberg co-wrote Connected: An </w:t>
      </w:r>
      <w:proofErr w:type="spellStart"/>
      <w:r>
        <w:t>Autoblogography</w:t>
      </w:r>
      <w:proofErr w:type="spellEnd"/>
      <w:r>
        <w:t xml:space="preserve"> About Love, Death &amp; Technology and Peter Coyote was also in it. Coyote was in These Amazing Shadows with </w:t>
      </w:r>
      <w:proofErr w:type="spellStart"/>
      <w:r>
        <w:t>Zooey</w:t>
      </w:r>
      <w:proofErr w:type="spellEnd"/>
      <w:r>
        <w:t xml:space="preserve"> </w:t>
      </w:r>
      <w:proofErr w:type="spellStart"/>
      <w:r>
        <w:t>Deschanel</w:t>
      </w:r>
      <w:proofErr w:type="spellEnd"/>
      <w:r>
        <w:t xml:space="preserve">. </w:t>
      </w:r>
      <w:proofErr w:type="spellStart"/>
      <w:r>
        <w:t>Deschanel</w:t>
      </w:r>
      <w:proofErr w:type="spellEnd"/>
      <w:r>
        <w:t xml:space="preserve"> was in Sundance Skippy with Kevin Bacon. This gives a Bacon number of 3.</w:t>
      </w:r>
      <w:bookmarkStart w:id="0" w:name="_GoBack"/>
      <w:bookmarkEnd w:id="0"/>
    </w:p>
    <w:p w:rsidR="00EE463B" w:rsidRDefault="00EE463B" w:rsidP="00EE463B">
      <w:r>
        <w:t xml:space="preserve">Computer scientist and mathematician </w:t>
      </w:r>
      <w:proofErr w:type="spellStart"/>
      <w:r>
        <w:t>Hubie</w:t>
      </w:r>
      <w:proofErr w:type="spellEnd"/>
      <w:r>
        <w:t xml:space="preserve"> Chen has an </w:t>
      </w:r>
      <w:proofErr w:type="spellStart"/>
      <w:r>
        <w:t>Erdős</w:t>
      </w:r>
      <w:proofErr w:type="spellEnd"/>
      <w:r>
        <w:t xml:space="preserve">–Bacon number of 5: he has an </w:t>
      </w:r>
      <w:proofErr w:type="spellStart"/>
      <w:r>
        <w:t>Erdős</w:t>
      </w:r>
      <w:proofErr w:type="spellEnd"/>
      <w:r>
        <w:t xml:space="preserve"> number of 3 via Manuel </w:t>
      </w:r>
      <w:proofErr w:type="spellStart"/>
      <w:r>
        <w:t>Bodirsky</w:t>
      </w:r>
      <w:proofErr w:type="spellEnd"/>
      <w:r>
        <w:t>, and has a Bacon number of 2 via Rebecca Hall.</w:t>
      </w:r>
    </w:p>
    <w:p w:rsidR="00EE463B" w:rsidRDefault="00EE463B" w:rsidP="00EE463B">
      <w:r>
        <w:t xml:space="preserve">Mathematician Allan "Dan" Muir (at City University London from 1966 to 1990) has an </w:t>
      </w:r>
      <w:proofErr w:type="spellStart"/>
      <w:r>
        <w:t>Erdős</w:t>
      </w:r>
      <w:proofErr w:type="spellEnd"/>
      <w:r>
        <w:t xml:space="preserve">–Bacon number of 7: using the name Allan Muir he has an </w:t>
      </w:r>
      <w:proofErr w:type="spellStart"/>
      <w:r>
        <w:t>Erdős</w:t>
      </w:r>
      <w:proofErr w:type="spellEnd"/>
      <w:r>
        <w:t xml:space="preserve"> number of 4 via Nicholas C. </w:t>
      </w:r>
      <w:proofErr w:type="spellStart"/>
      <w:r>
        <w:t>Yannelis</w:t>
      </w:r>
      <w:proofErr w:type="spellEnd"/>
      <w:r>
        <w:t xml:space="preserve">, Karel </w:t>
      </w:r>
      <w:proofErr w:type="spellStart"/>
      <w:r>
        <w:t>Pickry</w:t>
      </w:r>
      <w:proofErr w:type="spellEnd"/>
      <w:r>
        <w:t xml:space="preserve"> and Kenneth </w:t>
      </w:r>
      <w:proofErr w:type="spellStart"/>
      <w:r>
        <w:t>Kunen</w:t>
      </w:r>
      <w:proofErr w:type="spellEnd"/>
      <w:r>
        <w:t xml:space="preserve"> and appeared as the </w:t>
      </w:r>
      <w:proofErr w:type="spellStart"/>
      <w:r>
        <w:t>Cresecent</w:t>
      </w:r>
      <w:proofErr w:type="spellEnd"/>
      <w:r>
        <w:t xml:space="preserve"> and Red Dog Knights in the film Jabberwocky using the name Dan Muir giving him a Bacon number of 3.</w:t>
      </w:r>
    </w:p>
    <w:p w:rsidR="00EE463B" w:rsidRDefault="00EE463B" w:rsidP="00EE463B">
      <w:r>
        <w:t xml:space="preserve">Theoretical physicist Stephen Hawking has an </w:t>
      </w:r>
      <w:proofErr w:type="spellStart"/>
      <w:r>
        <w:t>Erdős</w:t>
      </w:r>
      <w:proofErr w:type="spellEnd"/>
      <w:r>
        <w:t xml:space="preserve">–Bacon number of 7: perhaps surprisingly, his Bacon number of 3 (via his appearance alongside Patrick Stewart in an episode of Star Trek: The Next Generation) is lower than his </w:t>
      </w:r>
      <w:proofErr w:type="spellStart"/>
      <w:r>
        <w:t>Erdős</w:t>
      </w:r>
      <w:proofErr w:type="spellEnd"/>
      <w:r>
        <w:t xml:space="preserve"> number of 4.</w:t>
      </w:r>
    </w:p>
    <w:p w:rsidR="00EE463B" w:rsidRDefault="00EE463B" w:rsidP="00EE463B">
      <w:r>
        <w:lastRenderedPageBreak/>
        <w:t xml:space="preserve">MIT Professor of Applied Mathematics Daniel </w:t>
      </w:r>
      <w:proofErr w:type="spellStart"/>
      <w:r>
        <w:t>Kleitman</w:t>
      </w:r>
      <w:proofErr w:type="spellEnd"/>
      <w:r>
        <w:t xml:space="preserve"> is currently considered to have the joint lowest </w:t>
      </w:r>
      <w:proofErr w:type="spellStart"/>
      <w:r>
        <w:t>Erdős</w:t>
      </w:r>
      <w:proofErr w:type="spellEnd"/>
      <w:r>
        <w:t xml:space="preserve">–Bacon number of 3, having co-authored a paper with </w:t>
      </w:r>
      <w:proofErr w:type="spellStart"/>
      <w:r>
        <w:t>Erdős</w:t>
      </w:r>
      <w:proofErr w:type="spellEnd"/>
      <w:r>
        <w:t xml:space="preserve"> and appeared as an extra and consultant on Good Will Hunting alongside Minnie Driver who appeared with Bacon in Sleepers.</w:t>
      </w:r>
    </w:p>
    <w:p w:rsidR="00EE463B" w:rsidRDefault="00EE463B" w:rsidP="00EE463B">
      <w:r>
        <w:rPr>
          <w:rStyle w:val="Heading1Char"/>
        </w:rPr>
        <w:t>Actors</w:t>
      </w:r>
    </w:p>
    <w:p w:rsidR="00EE463B" w:rsidRDefault="00EE463B" w:rsidP="00EE463B">
      <w:r>
        <w:t xml:space="preserve">Former NCAA gymnastics champion </w:t>
      </w:r>
      <w:proofErr w:type="spellStart"/>
      <w:r>
        <w:t>Kiralee</w:t>
      </w:r>
      <w:proofErr w:type="spellEnd"/>
      <w:r>
        <w:t xml:space="preserve"> Hayashi may be the professional actress with the lowest </w:t>
      </w:r>
      <w:proofErr w:type="spellStart"/>
      <w:r>
        <w:t>Erdős</w:t>
      </w:r>
      <w:proofErr w:type="spellEnd"/>
      <w:r>
        <w:t xml:space="preserve"> number (3),[citation needed] having co-written a peer-reviewed mathematics paper on Riemannian manifolds with Fields medalist </w:t>
      </w:r>
      <w:proofErr w:type="spellStart"/>
      <w:r>
        <w:t>Shing</w:t>
      </w:r>
      <w:proofErr w:type="spellEnd"/>
      <w:r>
        <w:t xml:space="preserve">-Tung </w:t>
      </w:r>
      <w:proofErr w:type="spellStart"/>
      <w:r>
        <w:t>Yau</w:t>
      </w:r>
      <w:proofErr w:type="spellEnd"/>
      <w:r>
        <w:t xml:space="preserve">, and having a Bacon number of 2, giving her an </w:t>
      </w:r>
      <w:proofErr w:type="spellStart"/>
      <w:r>
        <w:t>Erdős</w:t>
      </w:r>
      <w:proofErr w:type="spellEnd"/>
      <w:r>
        <w:t>–Bacon number of 5.</w:t>
      </w:r>
    </w:p>
    <w:p w:rsidR="00EE463B" w:rsidRDefault="00EE463B" w:rsidP="00EE463B">
      <w:r>
        <w:t xml:space="preserve">Danica McKellar, most famous for her role as Winnie Cooper in The Wonder Years, has an </w:t>
      </w:r>
      <w:proofErr w:type="spellStart"/>
      <w:r>
        <w:t>Erdős</w:t>
      </w:r>
      <w:proofErr w:type="spellEnd"/>
      <w:r>
        <w:t xml:space="preserve">–Bacon number of 6, having coauthored a mathematics paper published while an undergraduate at UCLA. Her paper gives her an </w:t>
      </w:r>
      <w:proofErr w:type="spellStart"/>
      <w:r>
        <w:t>Erdős</w:t>
      </w:r>
      <w:proofErr w:type="spellEnd"/>
      <w:r>
        <w:t xml:space="preserve"> number of 4, and a Bacon number of 2, both of them having worked with Margaret Easley.</w:t>
      </w:r>
    </w:p>
    <w:p w:rsidR="00EE463B" w:rsidRDefault="00EE463B" w:rsidP="00EE463B">
      <w:r>
        <w:t xml:space="preserve">US actress Natalie Portman has an </w:t>
      </w:r>
      <w:proofErr w:type="spellStart"/>
      <w:r>
        <w:t>Erdős</w:t>
      </w:r>
      <w:proofErr w:type="spellEnd"/>
      <w:r>
        <w:t xml:space="preserve">–Bacon number of 7. She collaborated (using her birth name, Natalie </w:t>
      </w:r>
      <w:proofErr w:type="spellStart"/>
      <w:r>
        <w:t>Hershlag</w:t>
      </w:r>
      <w:proofErr w:type="spellEnd"/>
      <w:r>
        <w:t xml:space="preserve">) with Abigail A. Baird, who has a collaboration path leading to Joseph Gillis, who has an </w:t>
      </w:r>
      <w:proofErr w:type="spellStart"/>
      <w:r>
        <w:t>Erdős</w:t>
      </w:r>
      <w:proofErr w:type="spellEnd"/>
      <w:r>
        <w:t xml:space="preserve"> number of 1. Portman appeared in A Powerful Noise Live (2009) with Sarah Michelle Gellar, who appeared in The Air I Breathe (2007) with Bacon, giving Portman a Bacon number of 2 and an </w:t>
      </w:r>
      <w:proofErr w:type="spellStart"/>
      <w:r>
        <w:t>Erdős</w:t>
      </w:r>
      <w:proofErr w:type="spellEnd"/>
      <w:r>
        <w:t xml:space="preserve"> number of 5.</w:t>
      </w:r>
    </w:p>
    <w:p w:rsidR="00EE463B" w:rsidRDefault="00EE463B" w:rsidP="00EE463B">
      <w:r>
        <w:t xml:space="preserve">British actor Colin Firth has an </w:t>
      </w:r>
      <w:proofErr w:type="spellStart"/>
      <w:r>
        <w:t>Erdős</w:t>
      </w:r>
      <w:proofErr w:type="spellEnd"/>
      <w:r>
        <w:t xml:space="preserve">–Bacon number of 7. Firth is formally credited as co-author of a neuroscience paper, "Political Orientations Are Correlated with Brain Structure in Young Adults", after he suggested on BBC Radio 4 that such a study could be done. Another author of that paper, Geraint Rees, has an </w:t>
      </w:r>
      <w:proofErr w:type="spellStart"/>
      <w:r>
        <w:t>Erdős</w:t>
      </w:r>
      <w:proofErr w:type="spellEnd"/>
      <w:r>
        <w:t xml:space="preserve"> number of 5, which gives Firth an </w:t>
      </w:r>
      <w:proofErr w:type="spellStart"/>
      <w:r>
        <w:t>Erdős</w:t>
      </w:r>
      <w:proofErr w:type="spellEnd"/>
      <w:r>
        <w:t xml:space="preserve"> number of 6. Firth appeared with Kevin Bacon in Where the Truth Lies, so his Bacon number is 1.</w:t>
      </w:r>
    </w:p>
    <w:p w:rsidR="00EE463B" w:rsidRDefault="00EE463B" w:rsidP="00EE463B">
      <w:pPr>
        <w:pStyle w:val="Heading1"/>
      </w:pPr>
      <w:r>
        <w:t>Others</w:t>
      </w:r>
    </w:p>
    <w:p w:rsidR="00EE463B" w:rsidRDefault="00EE463B" w:rsidP="00EE463B">
      <w:r>
        <w:t xml:space="preserve">Hank Aaron, a baseball player, could be considered to have an </w:t>
      </w:r>
      <w:proofErr w:type="spellStart"/>
      <w:r>
        <w:t>Erdős</w:t>
      </w:r>
      <w:proofErr w:type="spellEnd"/>
      <w:r>
        <w:t xml:space="preserve">–Bacon number of 3, as he and </w:t>
      </w:r>
      <w:proofErr w:type="spellStart"/>
      <w:r>
        <w:t>Erdős</w:t>
      </w:r>
      <w:proofErr w:type="spellEnd"/>
      <w:r>
        <w:t xml:space="preserve"> both autographed the same baseball (for which he is jokingly referred to as having </w:t>
      </w:r>
      <w:proofErr w:type="spellStart"/>
      <w:r>
        <w:t>Erdős</w:t>
      </w:r>
      <w:proofErr w:type="spellEnd"/>
      <w:r>
        <w:t xml:space="preserve"> number of 1), and he also appeared in Summer Catch with Susan Gardner, who was in In The Cut, with Kevin Bacon.</w:t>
      </w:r>
    </w:p>
    <w:p w:rsidR="00E962E1" w:rsidRDefault="00E962E1" w:rsidP="00EE463B"/>
    <w:sectPr w:rsidR="00E9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B"/>
    <w:rsid w:val="00835CAF"/>
    <w:rsid w:val="00E962E1"/>
    <w:rsid w:val="00E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2A4C-0C2C-4B15-8DDC-513A0CD9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6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4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6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46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E3A8E9-72B6-4B5E-A20A-7D7AA411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46FD3DD2.dotm</Template>
  <TotalTime>10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Bennett</dc:creator>
  <cp:keywords/>
  <dc:description/>
  <cp:lastModifiedBy>Dan Bennett</cp:lastModifiedBy>
  <cp:revision>2</cp:revision>
  <dcterms:created xsi:type="dcterms:W3CDTF">2014-09-30T14:16:00Z</dcterms:created>
  <dcterms:modified xsi:type="dcterms:W3CDTF">2014-09-30T15:13:00Z</dcterms:modified>
</cp:coreProperties>
</file>